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C" w:rsidRPr="00AA1EF2" w:rsidRDefault="00EF4A0C" w:rsidP="00AA1EF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A1EF2">
        <w:rPr>
          <w:b/>
          <w:bCs/>
          <w:sz w:val="36"/>
          <w:szCs w:val="36"/>
        </w:rPr>
        <w:t>Задание 2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rPr>
          <w:b/>
          <w:bCs/>
        </w:rPr>
        <w:t>Legere utile est</w:t>
      </w:r>
      <w:r w:rsidRPr="00AA1EF2">
        <w:t xml:space="preserve"> (читать полезно).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Уважаемые коллеги-студенты, вам предлагается текст «Советы учащимся» на латинском языке с переводом.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Задание таково:</w:t>
      </w:r>
    </w:p>
    <w:p w:rsidR="00EF4A0C" w:rsidRPr="00AA1EF2" w:rsidRDefault="00EF4A0C" w:rsidP="00AA1EF2">
      <w:pPr>
        <w:numPr>
          <w:ilvl w:val="0"/>
          <w:numId w:val="1"/>
        </w:numPr>
        <w:spacing w:before="100" w:beforeAutospacing="1" w:after="100" w:afterAutospacing="1"/>
      </w:pPr>
      <w:r w:rsidRPr="00AA1EF2">
        <w:t>На листе формата А4 написать транскрипцию всего текста и расставить ударения.</w:t>
      </w:r>
    </w:p>
    <w:p w:rsidR="00EF4A0C" w:rsidRPr="00AA1EF2" w:rsidRDefault="00EF4A0C" w:rsidP="00AA1EF2">
      <w:pPr>
        <w:numPr>
          <w:ilvl w:val="0"/>
          <w:numId w:val="1"/>
        </w:numPr>
        <w:spacing w:before="100" w:beforeAutospacing="1" w:after="100" w:afterAutospacing="1"/>
      </w:pPr>
      <w:r w:rsidRPr="00AA1EF2">
        <w:t>Прочесть вслух с выражением, не допуская о</w:t>
      </w:r>
      <w:r>
        <w:t>ш</w:t>
      </w:r>
      <w:r w:rsidRPr="00AA1EF2">
        <w:t>ибок.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В этом залог победы.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rPr>
          <w:b/>
          <w:bCs/>
        </w:rPr>
        <w:t>Labor omnia vincit</w:t>
      </w:r>
      <w:r w:rsidRPr="00AA1EF2">
        <w:t xml:space="preserve"> (труд все побеждает).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Победителей ждут награждения.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rPr>
          <w:b/>
          <w:bCs/>
        </w:rPr>
        <w:t>Magister dixit</w:t>
      </w:r>
      <w:r w:rsidRPr="00AA1EF2">
        <w:t xml:space="preserve"> (это сказал учитель).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rPr>
          <w:b/>
          <w:bCs/>
        </w:rPr>
        <w:t>Nota bene!</w:t>
      </w:r>
      <w:r w:rsidRPr="00AA1EF2">
        <w:t xml:space="preserve"> (обрати внимание, запомни хоро</w:t>
      </w:r>
      <w:r>
        <w:t>ш</w:t>
      </w:r>
      <w:r w:rsidRPr="00AA1EF2">
        <w:t>о!)</w:t>
      </w:r>
    </w:p>
    <w:p w:rsidR="00EF4A0C" w:rsidRPr="00737DA2" w:rsidRDefault="00EF4A0C" w:rsidP="00AA1EF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A1EF2">
        <w:rPr>
          <w:b/>
          <w:bCs/>
          <w:sz w:val="27"/>
          <w:szCs w:val="27"/>
        </w:rPr>
        <w:t>Советы</w:t>
      </w:r>
      <w:r w:rsidRPr="00737DA2">
        <w:rPr>
          <w:b/>
          <w:bCs/>
          <w:sz w:val="27"/>
          <w:szCs w:val="27"/>
        </w:rPr>
        <w:t xml:space="preserve"> </w:t>
      </w:r>
      <w:r w:rsidRPr="00AA1EF2">
        <w:rPr>
          <w:b/>
          <w:bCs/>
          <w:sz w:val="27"/>
          <w:szCs w:val="27"/>
        </w:rPr>
        <w:t>учащимся</w:t>
      </w:r>
    </w:p>
    <w:p w:rsidR="00EF4A0C" w:rsidRPr="00737DA2" w:rsidRDefault="00EF4A0C" w:rsidP="00AA1EF2">
      <w:pPr>
        <w:spacing w:before="100" w:beforeAutospacing="1" w:after="100" w:afterAutospacing="1"/>
      </w:pPr>
      <w:r w:rsidRPr="00AA1EF2">
        <w:rPr>
          <w:lang w:val="en-US"/>
        </w:rPr>
        <w:t>Cupientes</w:t>
      </w:r>
      <w:r w:rsidRPr="00737DA2">
        <w:t xml:space="preserve"> </w:t>
      </w:r>
      <w:r w:rsidRPr="00AA1EF2">
        <w:rPr>
          <w:lang w:val="en-US"/>
        </w:rPr>
        <w:t>disc</w:t>
      </w:r>
      <w:r>
        <w:rPr>
          <w:lang w:val="en-US"/>
        </w:rPr>
        <w:t>e</w:t>
      </w:r>
      <w:r w:rsidRPr="00AA1EF2">
        <w:rPr>
          <w:lang w:val="en-US"/>
        </w:rPr>
        <w:t>re</w:t>
      </w:r>
      <w:r w:rsidRPr="00737DA2">
        <w:t xml:space="preserve"> </w:t>
      </w:r>
      <w:r w:rsidRPr="00AA1EF2">
        <w:rPr>
          <w:lang w:val="en-US"/>
        </w:rPr>
        <w:t>debent</w:t>
      </w:r>
      <w:r w:rsidRPr="00737DA2">
        <w:t xml:space="preserve"> </w:t>
      </w:r>
      <w:r w:rsidRPr="00AA1EF2">
        <w:rPr>
          <w:lang w:val="en-US"/>
        </w:rPr>
        <w:t>haec</w:t>
      </w:r>
      <w:r w:rsidRPr="00737DA2">
        <w:t xml:space="preserve"> </w:t>
      </w:r>
      <w:r w:rsidRPr="00AA1EF2">
        <w:rPr>
          <w:lang w:val="en-US"/>
        </w:rPr>
        <w:t>mente</w:t>
      </w:r>
      <w:r w:rsidRPr="00737DA2">
        <w:t xml:space="preserve"> </w:t>
      </w:r>
      <w:r w:rsidRPr="00AA1EF2">
        <w:rPr>
          <w:lang w:val="en-US"/>
        </w:rPr>
        <w:t>ten</w:t>
      </w:r>
      <w:r w:rsidRPr="00737DA2">
        <w:t>ē</w:t>
      </w:r>
      <w:r w:rsidRPr="00AA1EF2">
        <w:rPr>
          <w:lang w:val="en-US"/>
        </w:rPr>
        <w:t>re</w:t>
      </w:r>
      <w:r w:rsidRPr="00737DA2">
        <w:t>:</w:t>
      </w:r>
    </w:p>
    <w:p w:rsidR="00EF4A0C" w:rsidRPr="00737DA2" w:rsidRDefault="00EF4A0C" w:rsidP="00AA1EF2">
      <w:pPr>
        <w:spacing w:before="100" w:beforeAutospacing="1" w:after="100" w:afterAutospacing="1"/>
      </w:pPr>
      <w:r w:rsidRPr="00AA1EF2">
        <w:rPr>
          <w:lang w:val="en-US"/>
        </w:rPr>
        <w:t>Doctor</w:t>
      </w:r>
      <w:r w:rsidRPr="00737DA2">
        <w:t>ĭ</w:t>
      </w:r>
      <w:r w:rsidRPr="00AA1EF2">
        <w:rPr>
          <w:lang w:val="en-US"/>
        </w:rPr>
        <w:t>bus</w:t>
      </w:r>
      <w:r w:rsidRPr="00737DA2">
        <w:t xml:space="preserve"> </w:t>
      </w:r>
      <w:r w:rsidRPr="00AA1EF2">
        <w:rPr>
          <w:lang w:val="en-US"/>
        </w:rPr>
        <w:t>oboed</w:t>
      </w:r>
      <w:r w:rsidRPr="00737DA2">
        <w:t>ī</w:t>
      </w:r>
      <w:r w:rsidRPr="00AA1EF2">
        <w:rPr>
          <w:lang w:val="en-US"/>
        </w:rPr>
        <w:t>re</w:t>
      </w:r>
      <w:r w:rsidRPr="00737DA2">
        <w:t xml:space="preserve"> </w:t>
      </w:r>
      <w:r w:rsidRPr="00AA1EF2">
        <w:rPr>
          <w:lang w:val="en-US"/>
        </w:rPr>
        <w:t>et</w:t>
      </w:r>
      <w:r w:rsidRPr="00737DA2">
        <w:t xml:space="preserve"> </w:t>
      </w:r>
      <w:r w:rsidRPr="00AA1EF2">
        <w:rPr>
          <w:lang w:val="en-US"/>
        </w:rPr>
        <w:t>fidel</w:t>
      </w:r>
      <w:r>
        <w:rPr>
          <w:lang w:val="en-US"/>
        </w:rPr>
        <w:t>i</w:t>
      </w:r>
      <w:r w:rsidRPr="00AA1EF2">
        <w:rPr>
          <w:lang w:val="en-US"/>
        </w:rPr>
        <w:t>ter</w:t>
      </w:r>
      <w:r w:rsidRPr="00737DA2">
        <w:t xml:space="preserve"> </w:t>
      </w:r>
      <w:r w:rsidRPr="00AA1EF2">
        <w:rPr>
          <w:lang w:val="en-US"/>
        </w:rPr>
        <w:t>serv</w:t>
      </w:r>
      <w:r w:rsidRPr="00737DA2">
        <w:t>ī</w:t>
      </w:r>
      <w:r w:rsidRPr="00AA1EF2">
        <w:rPr>
          <w:lang w:val="en-US"/>
        </w:rPr>
        <w:t>re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Et mai</w:t>
      </w:r>
      <w:r>
        <w:rPr>
          <w:lang w:val="en-US"/>
        </w:rPr>
        <w:t>o</w:t>
      </w:r>
      <w:r w:rsidRPr="00AA1EF2">
        <w:rPr>
          <w:lang w:val="en-US"/>
        </w:rPr>
        <w:t>res honor</w:t>
      </w:r>
      <w:r>
        <w:rPr>
          <w:lang w:val="en-US"/>
        </w:rPr>
        <w:t>a</w:t>
      </w:r>
      <w:r w:rsidRPr="00AA1EF2">
        <w:rPr>
          <w:lang w:val="en-US"/>
        </w:rPr>
        <w:t>re, cunctis se humili</w:t>
      </w:r>
      <w:r>
        <w:rPr>
          <w:lang w:val="en-US"/>
        </w:rPr>
        <w:t>a</w:t>
      </w:r>
      <w:r w:rsidRPr="00AA1EF2">
        <w:rPr>
          <w:lang w:val="en-US"/>
        </w:rPr>
        <w:t>re,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Aliēna dimittĕre numquam alĭquid subtrahĕre,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Cum nullo litig</w:t>
      </w:r>
      <w:r>
        <w:rPr>
          <w:lang w:val="en-US"/>
        </w:rPr>
        <w:t>a</w:t>
      </w:r>
      <w:r w:rsidRPr="00AA1EF2">
        <w:rPr>
          <w:lang w:val="en-US"/>
        </w:rPr>
        <w:t>re nec vindĭcans  nec increp</w:t>
      </w:r>
      <w:r>
        <w:rPr>
          <w:lang w:val="en-US"/>
        </w:rPr>
        <w:t>a</w:t>
      </w:r>
      <w:r w:rsidRPr="00AA1EF2">
        <w:rPr>
          <w:lang w:val="en-US"/>
        </w:rPr>
        <w:t>re,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Lectiōnes visit</w:t>
      </w:r>
      <w:r>
        <w:rPr>
          <w:lang w:val="en-US"/>
        </w:rPr>
        <w:t>a</w:t>
      </w:r>
      <w:r w:rsidRPr="00AA1EF2">
        <w:rPr>
          <w:lang w:val="en-US"/>
        </w:rPr>
        <w:t>re et otium semper vit</w:t>
      </w:r>
      <w:r>
        <w:rPr>
          <w:lang w:val="en-US"/>
        </w:rPr>
        <w:t>a</w:t>
      </w:r>
      <w:r w:rsidRPr="00AA1EF2">
        <w:rPr>
          <w:lang w:val="en-US"/>
        </w:rPr>
        <w:t>re,</w:t>
      </w:r>
    </w:p>
    <w:p w:rsidR="00EF4A0C" w:rsidRPr="00737DA2" w:rsidRDefault="00EF4A0C" w:rsidP="00AA1EF2">
      <w:pPr>
        <w:spacing w:before="100" w:beforeAutospacing="1" w:after="100" w:afterAutospacing="1"/>
        <w:rPr>
          <w:lang w:val="de-DE"/>
        </w:rPr>
      </w:pPr>
      <w:r w:rsidRPr="00737DA2">
        <w:rPr>
          <w:lang w:val="de-DE"/>
        </w:rPr>
        <w:t>Res inventas reddĕre, nullum debes percutĕre,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In schola nihil vendĕre sine scitu vel emĕre,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A scholis nihil absent</w:t>
      </w:r>
      <w:r>
        <w:rPr>
          <w:lang w:val="en-US"/>
        </w:rPr>
        <w:t>a</w:t>
      </w:r>
      <w:r w:rsidRPr="00AA1EF2">
        <w:rPr>
          <w:lang w:val="en-US"/>
        </w:rPr>
        <w:t>ri nec in schola oti</w:t>
      </w:r>
      <w:r>
        <w:rPr>
          <w:lang w:val="en-US"/>
        </w:rPr>
        <w:t>a</w:t>
      </w:r>
      <w:r w:rsidRPr="00AA1EF2">
        <w:rPr>
          <w:lang w:val="en-US"/>
        </w:rPr>
        <w:t>ri,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Nullum debes blusfem</w:t>
      </w:r>
      <w:r>
        <w:rPr>
          <w:lang w:val="en-US"/>
        </w:rPr>
        <w:t>a</w:t>
      </w:r>
      <w:r w:rsidRPr="00AA1EF2">
        <w:rPr>
          <w:lang w:val="en-US"/>
        </w:rPr>
        <w:t>re nec turpĭter increp</w:t>
      </w:r>
      <w:r>
        <w:rPr>
          <w:lang w:val="en-US"/>
        </w:rPr>
        <w:t>a</w:t>
      </w:r>
      <w:r w:rsidRPr="00AA1EF2">
        <w:rPr>
          <w:lang w:val="en-US"/>
        </w:rPr>
        <w:t>re.</w:t>
      </w:r>
    </w:p>
    <w:p w:rsidR="00EF4A0C" w:rsidRPr="00AA1EF2" w:rsidRDefault="00EF4A0C" w:rsidP="00AA1EF2">
      <w:pPr>
        <w:spacing w:before="100" w:beforeAutospacing="1" w:after="100" w:afterAutospacing="1"/>
        <w:rPr>
          <w:lang w:val="en-US"/>
        </w:rPr>
      </w:pPr>
      <w:r w:rsidRPr="00AA1EF2">
        <w:rPr>
          <w:lang w:val="en-US"/>
        </w:rPr>
        <w:t>Doctior magis eris, si quod nescis quaeris.</w:t>
      </w:r>
    </w:p>
    <w:p w:rsidR="00EF4A0C" w:rsidRPr="00737DA2" w:rsidRDefault="00EF4A0C" w:rsidP="00AA1EF2">
      <w:pPr>
        <w:spacing w:before="100" w:beforeAutospacing="1" w:after="100" w:afterAutospacing="1"/>
      </w:pPr>
      <w:r w:rsidRPr="00AA1EF2">
        <w:rPr>
          <w:lang w:val="en-US"/>
        </w:rPr>
        <w:t>Si</w:t>
      </w:r>
      <w:r w:rsidRPr="00737DA2">
        <w:t xml:space="preserve"> </w:t>
      </w:r>
      <w:r w:rsidRPr="00AA1EF2">
        <w:rPr>
          <w:lang w:val="en-US"/>
        </w:rPr>
        <w:t>numquam</w:t>
      </w:r>
      <w:r w:rsidRPr="00737DA2">
        <w:t xml:space="preserve"> </w:t>
      </w:r>
      <w:r w:rsidRPr="00AA1EF2">
        <w:rPr>
          <w:lang w:val="en-US"/>
        </w:rPr>
        <w:t>quaeris</w:t>
      </w:r>
      <w:r w:rsidRPr="00737DA2">
        <w:t xml:space="preserve">, </w:t>
      </w:r>
      <w:r w:rsidRPr="00AA1EF2">
        <w:rPr>
          <w:lang w:val="en-US"/>
        </w:rPr>
        <w:t>raro</w:t>
      </w:r>
      <w:r w:rsidRPr="00737DA2">
        <w:t xml:space="preserve"> </w:t>
      </w:r>
      <w:r w:rsidRPr="00AA1EF2">
        <w:rPr>
          <w:lang w:val="en-US"/>
        </w:rPr>
        <w:t>magister</w:t>
      </w:r>
      <w:r w:rsidRPr="00737DA2">
        <w:t xml:space="preserve"> </w:t>
      </w:r>
      <w:r w:rsidRPr="00AA1EF2">
        <w:rPr>
          <w:lang w:val="en-US"/>
        </w:rPr>
        <w:t>eris</w:t>
      </w:r>
      <w:r w:rsidRPr="00737DA2">
        <w:t>.</w:t>
      </w:r>
    </w:p>
    <w:p w:rsidR="00EF4A0C" w:rsidRPr="00737DA2" w:rsidRDefault="00EF4A0C" w:rsidP="00AA1EF2">
      <w:pPr>
        <w:spacing w:before="100" w:beforeAutospacing="1" w:after="100" w:afterAutospacing="1"/>
      </w:pPr>
      <w:r w:rsidRPr="00AA1EF2">
        <w:rPr>
          <w:lang w:val="en-US"/>
        </w:rPr>
        <w:t> 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Жаждущие учиться должны помнить следующее: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Учёным людям повиноваться и верно служить,</w:t>
      </w:r>
    </w:p>
    <w:p w:rsidR="00EF4A0C" w:rsidRPr="00AA1EF2" w:rsidRDefault="00EF4A0C" w:rsidP="00AA1EF2">
      <w:pPr>
        <w:spacing w:before="100" w:beforeAutospacing="1" w:after="100" w:afterAutospacing="1"/>
      </w:pPr>
      <w:r>
        <w:t>С</w:t>
      </w:r>
      <w:r w:rsidRPr="00AA1EF2">
        <w:t>тар</w:t>
      </w:r>
      <w:r>
        <w:t>ш</w:t>
      </w:r>
      <w:r w:rsidRPr="00AA1EF2">
        <w:t>их почитать, перед всеми смиряться,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На чужое не зариться, никогда ничего не присваивать,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Ни с кем не ссориться, ни хулить, ни бранить,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Лекции посещать и праздности всегда избегать,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Найденные вещи возвращать, никого ты не должен бить,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В университете ничего не продавать без разре</w:t>
      </w:r>
      <w:r>
        <w:t>ш</w:t>
      </w:r>
      <w:r w:rsidRPr="00AA1EF2">
        <w:t>ения и не покупать,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На занятиях всегда присутствовать и не бездельничать,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Никого ты не должен поносить и непристойно бранить.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Ты буде</w:t>
      </w:r>
      <w:r>
        <w:t>ш</w:t>
      </w:r>
      <w:r w:rsidRPr="00AA1EF2">
        <w:t>ь более учён, если спра</w:t>
      </w:r>
      <w:r>
        <w:t>ш</w:t>
      </w:r>
      <w:r w:rsidRPr="00AA1EF2">
        <w:t>ивае</w:t>
      </w:r>
      <w:r>
        <w:t>ш</w:t>
      </w:r>
      <w:r w:rsidRPr="00AA1EF2">
        <w:t>ь о том, чего не знае</w:t>
      </w:r>
      <w:r>
        <w:t>ш</w:t>
      </w:r>
      <w:r w:rsidRPr="00AA1EF2">
        <w:t>ь.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t>Если ты никогда не спра</w:t>
      </w:r>
      <w:r>
        <w:t>ш</w:t>
      </w:r>
      <w:r w:rsidRPr="00AA1EF2">
        <w:t>ивае</w:t>
      </w:r>
      <w:r>
        <w:t>ш</w:t>
      </w:r>
      <w:r w:rsidRPr="00AA1EF2">
        <w:t>ь, вряд ли ты буде</w:t>
      </w:r>
      <w:r>
        <w:t>т</w:t>
      </w:r>
      <w:r w:rsidRPr="00AA1EF2">
        <w:t xml:space="preserve"> магистром.</w:t>
      </w:r>
    </w:p>
    <w:p w:rsidR="00EF4A0C" w:rsidRPr="00AA1EF2" w:rsidRDefault="00EF4A0C" w:rsidP="00AA1EF2">
      <w:pPr>
        <w:spacing w:before="100" w:beforeAutospacing="1" w:after="100" w:afterAutospacing="1"/>
      </w:pPr>
      <w:r w:rsidRPr="00AA1EF2">
        <w:rPr>
          <w:i/>
          <w:iCs/>
        </w:rPr>
        <w:t>(Средневековая студенческая поэзия)</w:t>
      </w:r>
    </w:p>
    <w:p w:rsidR="00EF4A0C" w:rsidRDefault="00EF4A0C"/>
    <w:sectPr w:rsidR="00EF4A0C" w:rsidSect="0025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558"/>
    <w:multiLevelType w:val="multilevel"/>
    <w:tmpl w:val="EC82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EF2"/>
    <w:rsid w:val="00096E5E"/>
    <w:rsid w:val="0025473D"/>
    <w:rsid w:val="0060207B"/>
    <w:rsid w:val="00737DA2"/>
    <w:rsid w:val="00873492"/>
    <w:rsid w:val="0099272A"/>
    <w:rsid w:val="00AA1EF2"/>
    <w:rsid w:val="00EF4A0C"/>
    <w:rsid w:val="00F7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3D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A1E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A1E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1EF2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1EF2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AA1E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A1E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2014-12-01T02:58:00Z</dcterms:created>
  <dcterms:modified xsi:type="dcterms:W3CDTF">2016-12-20T20:27:00Z</dcterms:modified>
</cp:coreProperties>
</file>